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4676B" w14:textId="77777777" w:rsidR="00D85A02" w:rsidRPr="00D85A02" w:rsidRDefault="00312644" w:rsidP="00022B80">
      <w:pPr>
        <w:pStyle w:val="NoSpacing"/>
        <w:tabs>
          <w:tab w:val="left" w:pos="0"/>
        </w:tabs>
        <w:ind w:left="-567"/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95D033" wp14:editId="5E60F437">
                <wp:simplePos x="0" y="0"/>
                <wp:positionH relativeFrom="column">
                  <wp:posOffset>2159000</wp:posOffset>
                </wp:positionH>
                <wp:positionV relativeFrom="paragraph">
                  <wp:posOffset>-1028700</wp:posOffset>
                </wp:positionV>
                <wp:extent cx="3111500" cy="571500"/>
                <wp:effectExtent l="0" t="0" r="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BAFE14" w14:textId="77777777" w:rsidR="00022B80" w:rsidRPr="00312644" w:rsidRDefault="00022B80" w:rsidP="00312644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312644">
                              <w:rPr>
                                <w:b/>
                                <w:sz w:val="40"/>
                                <w:szCs w:val="40"/>
                              </w:rPr>
                              <w:t>Enrolment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70pt;margin-top:-80.95pt;width:245pt;height: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" filled="f" stroked="f">
                <v:textbox>
                  <w:txbxContent>
                    <w:p w:rsidR="00022B80" w:rsidRPr="00312644" w:rsidRDefault="00022B80" w:rsidP="00312644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312644">
                        <w:rPr>
                          <w:b/>
                          <w:sz w:val="40"/>
                          <w:szCs w:val="40"/>
                        </w:rPr>
                        <w:t>Enrolment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3662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85CAF4" wp14:editId="4FC7DED6">
                <wp:simplePos x="0" y="0"/>
                <wp:positionH relativeFrom="column">
                  <wp:posOffset>-317500</wp:posOffset>
                </wp:positionH>
                <wp:positionV relativeFrom="paragraph">
                  <wp:posOffset>-2057400</wp:posOffset>
                </wp:positionV>
                <wp:extent cx="2159000" cy="342900"/>
                <wp:effectExtent l="0" t="0" r="0" b="127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61A812" w14:textId="77777777" w:rsidR="00022B80" w:rsidRPr="001C3662" w:rsidRDefault="00022B80">
                            <w:r w:rsidRPr="001C3662">
                              <w:t>Sign Up 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7" type="#_x0000_t202" style="position:absolute;left:0;text-align:left;margin-left:-24.95pt;margin-top:-161.95pt;width:170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" filled="f" stroked="f">
                <v:textbox>
                  <w:txbxContent>
                    <w:p w:rsidR="00022B80" w:rsidRPr="001C3662" w:rsidRDefault="00022B80">
                      <w:r w:rsidRPr="001C3662">
                        <w:t>Sign Up Date: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2B80">
        <w:rPr>
          <w:b/>
          <w:szCs w:val="24"/>
        </w:rPr>
        <w:t>S</w:t>
      </w:r>
      <w:r w:rsidR="00D85A02" w:rsidRPr="00D85A02">
        <w:rPr>
          <w:b/>
          <w:szCs w:val="24"/>
        </w:rPr>
        <w:t>tudent Information</w:t>
      </w:r>
    </w:p>
    <w:p w14:paraId="5C904A7D" w14:textId="77777777" w:rsidR="00D85A02" w:rsidRPr="00D07BBF" w:rsidRDefault="00D85A02" w:rsidP="00022B80">
      <w:pPr>
        <w:pStyle w:val="NoSpacing"/>
        <w:ind w:left="-567"/>
        <w:rPr>
          <w:sz w:val="20"/>
        </w:rPr>
      </w:pPr>
    </w:p>
    <w:p w14:paraId="2686765A" w14:textId="77777777" w:rsidR="00D85A02" w:rsidRPr="00D07BBF" w:rsidRDefault="00D85A02" w:rsidP="00022B80">
      <w:pPr>
        <w:pStyle w:val="NoSpacing"/>
        <w:spacing w:after="120"/>
        <w:ind w:left="-567"/>
        <w:rPr>
          <w:sz w:val="20"/>
        </w:rPr>
      </w:pPr>
      <w:r w:rsidRPr="00D07BBF">
        <w:rPr>
          <w:sz w:val="20"/>
        </w:rPr>
        <w:t>Student’s Name: _______________________________</w:t>
      </w:r>
      <w:r w:rsidRPr="00D07BBF">
        <w:rPr>
          <w:sz w:val="20"/>
        </w:rPr>
        <w:tab/>
        <w:t>Date of Birth (MM/DD/YYYY): ______________</w:t>
      </w:r>
    </w:p>
    <w:p w14:paraId="0F77257A" w14:textId="77777777" w:rsidR="00D85A02" w:rsidRPr="00D07BBF" w:rsidRDefault="00505979" w:rsidP="00022B80">
      <w:pPr>
        <w:pStyle w:val="NoSpacing"/>
        <w:spacing w:after="120"/>
        <w:ind w:left="-567"/>
        <w:rPr>
          <w:sz w:val="20"/>
        </w:rPr>
      </w:pPr>
      <w:r w:rsidRPr="00D07BBF">
        <w:rPr>
          <w:sz w:val="20"/>
        </w:rPr>
        <w:t xml:space="preserve">Home </w:t>
      </w:r>
      <w:r w:rsidR="00D85A02" w:rsidRPr="00D07BBF">
        <w:rPr>
          <w:sz w:val="20"/>
        </w:rPr>
        <w:t>Address: ______________________________________________________________________</w:t>
      </w:r>
    </w:p>
    <w:p w14:paraId="68E5776F" w14:textId="77777777" w:rsidR="00505979" w:rsidRPr="00D07BBF" w:rsidRDefault="00505979" w:rsidP="00022B80">
      <w:pPr>
        <w:pStyle w:val="NoSpacing"/>
        <w:spacing w:after="120"/>
        <w:ind w:left="-567"/>
        <w:rPr>
          <w:b/>
          <w:sz w:val="20"/>
        </w:rPr>
      </w:pPr>
    </w:p>
    <w:p w14:paraId="4623CD6B" w14:textId="77777777" w:rsidR="00505979" w:rsidRPr="00D07BBF" w:rsidRDefault="00505979" w:rsidP="00022B80">
      <w:pPr>
        <w:pStyle w:val="NoSpacing"/>
        <w:spacing w:after="120"/>
        <w:ind w:left="-567"/>
        <w:rPr>
          <w:b/>
          <w:sz w:val="20"/>
        </w:rPr>
      </w:pPr>
      <w:r w:rsidRPr="00D07BBF">
        <w:rPr>
          <w:b/>
          <w:sz w:val="20"/>
        </w:rPr>
        <w:t>Emergency Contact Details:</w:t>
      </w:r>
    </w:p>
    <w:p w14:paraId="668C5185" w14:textId="77777777" w:rsidR="00505979" w:rsidRPr="00D07BBF" w:rsidRDefault="00505979" w:rsidP="00022B80">
      <w:pPr>
        <w:pStyle w:val="NoSpacing"/>
        <w:spacing w:after="120"/>
        <w:ind w:left="-567"/>
        <w:rPr>
          <w:sz w:val="20"/>
        </w:rPr>
      </w:pPr>
      <w:r w:rsidRPr="00D07BBF">
        <w:rPr>
          <w:sz w:val="20"/>
        </w:rPr>
        <w:t>Name: ________________________________</w:t>
      </w:r>
      <w:r w:rsidRPr="00D07BBF">
        <w:rPr>
          <w:sz w:val="20"/>
        </w:rPr>
        <w:tab/>
      </w:r>
      <w:r w:rsidRPr="00D07BBF">
        <w:rPr>
          <w:sz w:val="20"/>
        </w:rPr>
        <w:tab/>
        <w:t>Relationship: _____________________________</w:t>
      </w:r>
    </w:p>
    <w:p w14:paraId="30203861" w14:textId="77777777" w:rsidR="00D85A02" w:rsidRPr="00D07BBF" w:rsidRDefault="00D85A02" w:rsidP="00022B80">
      <w:pPr>
        <w:pStyle w:val="NoSpacing"/>
        <w:spacing w:after="120"/>
        <w:ind w:left="-567"/>
        <w:rPr>
          <w:sz w:val="20"/>
        </w:rPr>
      </w:pPr>
      <w:r w:rsidRPr="00D07BBF">
        <w:rPr>
          <w:sz w:val="20"/>
        </w:rPr>
        <w:t xml:space="preserve">Primary Phone: ________________________________ </w:t>
      </w:r>
      <w:r w:rsidRPr="00D07BBF">
        <w:rPr>
          <w:sz w:val="20"/>
        </w:rPr>
        <w:tab/>
        <w:t>Phone (2): _____________________________</w:t>
      </w:r>
    </w:p>
    <w:p w14:paraId="5F1FABA4" w14:textId="77777777" w:rsidR="00505979" w:rsidRPr="00D07BBF" w:rsidRDefault="00505979" w:rsidP="00022B80">
      <w:pPr>
        <w:pStyle w:val="NoSpacing"/>
        <w:spacing w:after="120"/>
        <w:ind w:left="-567"/>
        <w:rPr>
          <w:b/>
          <w:sz w:val="20"/>
        </w:rPr>
      </w:pPr>
    </w:p>
    <w:p w14:paraId="5D089A94" w14:textId="77777777" w:rsidR="00D85A02" w:rsidRPr="00D07BBF" w:rsidRDefault="00D85A02" w:rsidP="00022B80">
      <w:pPr>
        <w:pStyle w:val="NoSpacing"/>
        <w:spacing w:after="120"/>
        <w:ind w:left="-567"/>
        <w:rPr>
          <w:sz w:val="20"/>
        </w:rPr>
      </w:pPr>
      <w:r w:rsidRPr="00D07BBF">
        <w:rPr>
          <w:b/>
          <w:sz w:val="20"/>
        </w:rPr>
        <w:t>Name of Person responsible for paying fees:</w:t>
      </w:r>
      <w:r w:rsidRPr="00D07BBF">
        <w:rPr>
          <w:sz w:val="20"/>
        </w:rPr>
        <w:t xml:space="preserve"> ________________________________________________</w:t>
      </w:r>
    </w:p>
    <w:p w14:paraId="2E1EFE1A" w14:textId="77777777" w:rsidR="00D85A02" w:rsidRPr="00D07BBF" w:rsidRDefault="00D85A02" w:rsidP="00022B80">
      <w:pPr>
        <w:pStyle w:val="NoSpacing"/>
        <w:spacing w:after="120"/>
        <w:ind w:left="-567"/>
        <w:rPr>
          <w:sz w:val="20"/>
        </w:rPr>
      </w:pPr>
      <w:r w:rsidRPr="00D07BBF">
        <w:rPr>
          <w:sz w:val="20"/>
        </w:rPr>
        <w:t>Email Address</w:t>
      </w:r>
      <w:r w:rsidR="00505979" w:rsidRPr="00D07BBF">
        <w:rPr>
          <w:sz w:val="20"/>
        </w:rPr>
        <w:t xml:space="preserve"> for invoice</w:t>
      </w:r>
      <w:r w:rsidRPr="00D07BBF">
        <w:rPr>
          <w:sz w:val="20"/>
        </w:rPr>
        <w:t>: _________________________________________________________________</w:t>
      </w:r>
    </w:p>
    <w:p w14:paraId="7606F938" w14:textId="77777777" w:rsidR="00505979" w:rsidRPr="00D07BBF" w:rsidRDefault="00505979" w:rsidP="00022B80">
      <w:pPr>
        <w:pStyle w:val="NoSpacing"/>
        <w:spacing w:after="120"/>
        <w:ind w:left="-567"/>
        <w:rPr>
          <w:sz w:val="20"/>
        </w:rPr>
      </w:pPr>
      <w:r w:rsidRPr="00D07BBF">
        <w:rPr>
          <w:sz w:val="20"/>
        </w:rPr>
        <w:t xml:space="preserve">Postal Address for invoice: </w:t>
      </w:r>
      <w:r w:rsidR="00D85A02" w:rsidRPr="00D07BBF">
        <w:rPr>
          <w:sz w:val="20"/>
        </w:rPr>
        <w:t xml:space="preserve"> ______________________________</w:t>
      </w:r>
    </w:p>
    <w:p w14:paraId="0493C804" w14:textId="77777777" w:rsidR="00505979" w:rsidRPr="00D07BBF" w:rsidRDefault="00505979" w:rsidP="00022B80">
      <w:pPr>
        <w:pStyle w:val="NoSpacing"/>
        <w:spacing w:after="120"/>
        <w:ind w:left="-567"/>
        <w:rPr>
          <w:sz w:val="20"/>
        </w:rPr>
      </w:pPr>
    </w:p>
    <w:p w14:paraId="346CFFDF" w14:textId="77777777" w:rsidR="00D85A02" w:rsidRPr="00D07BBF" w:rsidRDefault="00D85A02" w:rsidP="00022B80">
      <w:pPr>
        <w:pStyle w:val="NoSpacing"/>
        <w:spacing w:after="120"/>
        <w:ind w:left="-567"/>
        <w:rPr>
          <w:sz w:val="20"/>
        </w:rPr>
      </w:pPr>
      <w:r w:rsidRPr="00D07BBF">
        <w:rPr>
          <w:b/>
          <w:sz w:val="20"/>
        </w:rPr>
        <w:t>Legal Release and Policy Acceptance (please initial)</w:t>
      </w:r>
    </w:p>
    <w:p w14:paraId="54A0CD40" w14:textId="77777777" w:rsidR="00D85A02" w:rsidRPr="00D07BBF" w:rsidRDefault="00D85A02" w:rsidP="00022B80">
      <w:pPr>
        <w:pStyle w:val="NoSpacing"/>
        <w:spacing w:after="120"/>
        <w:ind w:left="-567"/>
        <w:rPr>
          <w:sz w:val="20"/>
        </w:rPr>
      </w:pPr>
      <w:r w:rsidRPr="00D07BBF">
        <w:rPr>
          <w:sz w:val="20"/>
        </w:rPr>
        <w:t xml:space="preserve">___ I/we </w:t>
      </w:r>
      <w:r w:rsidR="001C3662" w:rsidRPr="00D07BBF">
        <w:rPr>
          <w:sz w:val="20"/>
        </w:rPr>
        <w:t>understand the Studio Policies</w:t>
      </w:r>
      <w:r w:rsidR="001C3662" w:rsidRPr="00D07BBF">
        <w:rPr>
          <w:sz w:val="20"/>
        </w:rPr>
        <w:tab/>
      </w:r>
      <w:r w:rsidR="00206184">
        <w:rPr>
          <w:sz w:val="20"/>
        </w:rPr>
        <w:tab/>
      </w:r>
      <w:r w:rsidRPr="00D07BBF">
        <w:rPr>
          <w:sz w:val="20"/>
        </w:rPr>
        <w:t>___ I/we understand my billing obligations</w:t>
      </w:r>
    </w:p>
    <w:p w14:paraId="37EEF5C7" w14:textId="77777777" w:rsidR="00D85A02" w:rsidRPr="00D07BBF" w:rsidRDefault="00D85A02" w:rsidP="00022B80">
      <w:pPr>
        <w:pStyle w:val="NoSpacing"/>
        <w:spacing w:after="120"/>
        <w:ind w:left="-567"/>
        <w:rPr>
          <w:sz w:val="20"/>
        </w:rPr>
      </w:pPr>
      <w:r w:rsidRPr="00D07BBF">
        <w:rPr>
          <w:sz w:val="20"/>
        </w:rPr>
        <w:t>___ I/we understand the risks related to dance</w:t>
      </w:r>
      <w:r w:rsidRPr="00D07BBF">
        <w:rPr>
          <w:sz w:val="20"/>
        </w:rPr>
        <w:tab/>
        <w:t>___ I/we understand my responsibilities for my property</w:t>
      </w:r>
    </w:p>
    <w:p w14:paraId="6557B1DA" w14:textId="77777777" w:rsidR="00D85A02" w:rsidRPr="00D07BBF" w:rsidRDefault="00D85A02" w:rsidP="00022B80">
      <w:pPr>
        <w:pStyle w:val="NoSpacing"/>
        <w:spacing w:after="120"/>
        <w:ind w:left="-567"/>
        <w:rPr>
          <w:sz w:val="20"/>
        </w:rPr>
      </w:pPr>
      <w:r w:rsidRPr="00D07BBF">
        <w:rPr>
          <w:sz w:val="20"/>
        </w:rPr>
        <w:t>___ I/we understand the dress code</w:t>
      </w:r>
      <w:r w:rsidRPr="00D07BBF">
        <w:rPr>
          <w:sz w:val="20"/>
        </w:rPr>
        <w:tab/>
      </w:r>
      <w:r w:rsidRPr="00D07BBF">
        <w:rPr>
          <w:sz w:val="20"/>
        </w:rPr>
        <w:tab/>
        <w:t>___ I/we understand the schedule</w:t>
      </w:r>
    </w:p>
    <w:p w14:paraId="704EDAE0" w14:textId="77777777" w:rsidR="00D85A02" w:rsidRPr="00D07BBF" w:rsidRDefault="00D85A02" w:rsidP="00022B80">
      <w:pPr>
        <w:pStyle w:val="NoSpacing"/>
        <w:spacing w:after="120"/>
        <w:ind w:left="-567"/>
        <w:rPr>
          <w:sz w:val="20"/>
        </w:rPr>
      </w:pPr>
      <w:r w:rsidRPr="00D07BBF">
        <w:rPr>
          <w:sz w:val="20"/>
        </w:rPr>
        <w:t>___ I/we give media use rights permission</w:t>
      </w:r>
      <w:r w:rsidR="00206184">
        <w:rPr>
          <w:sz w:val="20"/>
        </w:rPr>
        <w:tab/>
      </w:r>
      <w:r w:rsidRPr="00D07BBF">
        <w:rPr>
          <w:sz w:val="20"/>
        </w:rPr>
        <w:tab/>
        <w:t>___ I/we understand the attendance policy</w:t>
      </w:r>
    </w:p>
    <w:p w14:paraId="1C2FA5AF" w14:textId="77777777" w:rsidR="00D85A02" w:rsidRPr="00D07BBF" w:rsidRDefault="00D85A02" w:rsidP="00022B80">
      <w:pPr>
        <w:pStyle w:val="NoSpacing"/>
        <w:spacing w:after="120"/>
        <w:ind w:left="-567"/>
        <w:rPr>
          <w:sz w:val="20"/>
        </w:rPr>
      </w:pPr>
      <w:r w:rsidRPr="00D07BBF">
        <w:rPr>
          <w:sz w:val="20"/>
        </w:rPr>
        <w:t>___________________________________</w:t>
      </w:r>
      <w:r w:rsidRPr="00D07BBF">
        <w:rPr>
          <w:sz w:val="20"/>
        </w:rPr>
        <w:tab/>
        <w:t>______________________________</w:t>
      </w:r>
    </w:p>
    <w:p w14:paraId="6AF3EA09" w14:textId="77777777" w:rsidR="00D07BBF" w:rsidRDefault="00D85A02" w:rsidP="00022B80">
      <w:pPr>
        <w:pStyle w:val="NoSpacing"/>
        <w:spacing w:after="120"/>
        <w:ind w:left="-567"/>
        <w:rPr>
          <w:sz w:val="20"/>
        </w:rPr>
      </w:pPr>
      <w:r w:rsidRPr="00D07BBF">
        <w:rPr>
          <w:sz w:val="20"/>
        </w:rPr>
        <w:t>Signature / Responsible Party</w:t>
      </w:r>
      <w:r w:rsidRPr="00D07BBF">
        <w:rPr>
          <w:sz w:val="20"/>
        </w:rPr>
        <w:tab/>
      </w:r>
      <w:r w:rsidRPr="00D07BBF">
        <w:rPr>
          <w:sz w:val="20"/>
        </w:rPr>
        <w:tab/>
      </w:r>
      <w:r w:rsidRPr="00D07BBF">
        <w:rPr>
          <w:sz w:val="20"/>
        </w:rPr>
        <w:tab/>
        <w:t>Date</w:t>
      </w:r>
    </w:p>
    <w:p w14:paraId="2A6655B4" w14:textId="77777777" w:rsidR="00D85A02" w:rsidRDefault="00F64AC5" w:rsidP="00022B80">
      <w:pPr>
        <w:pStyle w:val="NoSpacing"/>
        <w:spacing w:after="120"/>
        <w:ind w:left="-567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BC9CAC" wp14:editId="7BD33FA8">
                <wp:simplePos x="0" y="0"/>
                <wp:positionH relativeFrom="column">
                  <wp:posOffset>6032500</wp:posOffset>
                </wp:positionH>
                <wp:positionV relativeFrom="paragraph">
                  <wp:posOffset>182880</wp:posOffset>
                </wp:positionV>
                <wp:extent cx="254000" cy="228600"/>
                <wp:effectExtent l="50800" t="25400" r="76200" b="101600"/>
                <wp:wrapThrough wrapText="bothSides">
                  <wp:wrapPolygon edited="0">
                    <wp:start x="-4320" y="-2400"/>
                    <wp:lineTo x="-4320" y="28800"/>
                    <wp:lineTo x="25920" y="28800"/>
                    <wp:lineTo x="25920" y="-2400"/>
                    <wp:lineTo x="-4320" y="-2400"/>
                  </wp:wrapPolygon>
                </wp:wrapThrough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286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9" o:spid="_x0000_s1026" style="position:absolute;margin-left:475pt;margin-top:14.4pt;width:20pt;height:1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" fillcolor="#254163 [1636]" strokecolor="#4579b8 [3044]">
                <v:fill color2="#4477b6 [3012]" rotate="t" colors="0 #2c5d98;52429f #3c7bc7;1 #3a7ccb" type="gradient">
                  <o:fill v:ext="view" type="gradientUnscaled"/>
                </v:fill>
                <v:shadow on="t" opacity="22937f" mv:blur="40000f" origin=",.5" offset="0,23000emu"/>
                <w10:wrap type="through"/>
              </v:roundrect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3E13AD" wp14:editId="5285D998">
                <wp:simplePos x="0" y="0"/>
                <wp:positionH relativeFrom="column">
                  <wp:posOffset>4445000</wp:posOffset>
                </wp:positionH>
                <wp:positionV relativeFrom="paragraph">
                  <wp:posOffset>182880</wp:posOffset>
                </wp:positionV>
                <wp:extent cx="254000" cy="228600"/>
                <wp:effectExtent l="50800" t="25400" r="76200" b="101600"/>
                <wp:wrapThrough wrapText="bothSides">
                  <wp:wrapPolygon edited="0">
                    <wp:start x="-4320" y="-2400"/>
                    <wp:lineTo x="-4320" y="28800"/>
                    <wp:lineTo x="25920" y="28800"/>
                    <wp:lineTo x="25920" y="-2400"/>
                    <wp:lineTo x="-4320" y="-2400"/>
                  </wp:wrapPolygon>
                </wp:wrapThrough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286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8" o:spid="_x0000_s1026" style="position:absolute;margin-left:350pt;margin-top:14.4pt;width:20pt;height:1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" fillcolor="#254163 [1636]" strokecolor="#4579b8 [3044]">
                <v:fill color2="#4477b6 [3012]" rotate="t" colors="0 #2c5d98;52429f #3c7bc7;1 #3a7ccb" type="gradient">
                  <o:fill v:ext="view" type="gradientUnscaled"/>
                </v:fill>
                <v:shadow on="t" opacity="22937f" mv:blur="40000f" origin=",.5" offset="0,23000emu"/>
                <w10:wrap type="through"/>
              </v:roundrect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F97EE5" wp14:editId="45861FDC">
                <wp:simplePos x="0" y="0"/>
                <wp:positionH relativeFrom="column">
                  <wp:posOffset>2730500</wp:posOffset>
                </wp:positionH>
                <wp:positionV relativeFrom="paragraph">
                  <wp:posOffset>182880</wp:posOffset>
                </wp:positionV>
                <wp:extent cx="254000" cy="228600"/>
                <wp:effectExtent l="50800" t="25400" r="76200" b="101600"/>
                <wp:wrapThrough wrapText="bothSides">
                  <wp:wrapPolygon edited="0">
                    <wp:start x="-4320" y="-2400"/>
                    <wp:lineTo x="-4320" y="28800"/>
                    <wp:lineTo x="25920" y="28800"/>
                    <wp:lineTo x="25920" y="-2400"/>
                    <wp:lineTo x="-4320" y="-2400"/>
                  </wp:wrapPolygon>
                </wp:wrapThrough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286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7" o:spid="_x0000_s1026" style="position:absolute;margin-left:215pt;margin-top:14.4pt;width:20pt;height:1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" fillcolor="#254163 [1636]" strokecolor="#4579b8 [3044]">
                <v:fill color2="#4477b6 [3012]" rotate="t" colors="0 #2c5d98;52429f #3c7bc7;1 #3a7ccb" type="gradient">
                  <o:fill v:ext="view" type="gradientUnscaled"/>
                </v:fill>
                <v:shadow on="t" opacity="22937f" mv:blur="40000f" origin=",.5" offset="0,23000emu"/>
                <w10:wrap type="through"/>
              </v:roundrect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8120C0" wp14:editId="05D239D3">
                <wp:simplePos x="0" y="0"/>
                <wp:positionH relativeFrom="column">
                  <wp:posOffset>698500</wp:posOffset>
                </wp:positionH>
                <wp:positionV relativeFrom="paragraph">
                  <wp:posOffset>182880</wp:posOffset>
                </wp:positionV>
                <wp:extent cx="254000" cy="228600"/>
                <wp:effectExtent l="50800" t="25400" r="76200" b="101600"/>
                <wp:wrapThrough wrapText="bothSides">
                  <wp:wrapPolygon edited="0">
                    <wp:start x="-4320" y="-2400"/>
                    <wp:lineTo x="-4320" y="28800"/>
                    <wp:lineTo x="25920" y="28800"/>
                    <wp:lineTo x="25920" y="-2400"/>
                    <wp:lineTo x="-4320" y="-2400"/>
                  </wp:wrapPolygon>
                </wp:wrapThrough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286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6" o:spid="_x0000_s1026" style="position:absolute;margin-left:55pt;margin-top:14.4pt;width:20pt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" fillcolor="#254163 [1636]" strokecolor="#4579b8 [3044]">
                <v:fill color2="#4477b6 [3012]" rotate="t" colors="0 #2c5d98;52429f #3c7bc7;1 #3a7ccb" type="gradient">
                  <o:fill v:ext="view" type="gradientUnscaled"/>
                </v:fill>
                <v:shadow on="t" opacity="22937f" mv:blur="40000f" origin=",.5" offset="0,23000emu"/>
                <w10:wrap type="through"/>
              </v:roundrect>
            </w:pict>
          </mc:Fallback>
        </mc:AlternateContent>
      </w:r>
      <w:r w:rsidR="00D85A02" w:rsidRPr="00D07BBF">
        <w:rPr>
          <w:b/>
          <w:sz w:val="20"/>
        </w:rPr>
        <w:t>Classes Joining:</w:t>
      </w:r>
    </w:p>
    <w:p w14:paraId="32F2ACBD" w14:textId="77777777" w:rsidR="00022B80" w:rsidRDefault="00F64AC5" w:rsidP="00022B80">
      <w:pPr>
        <w:pStyle w:val="NoSpacing"/>
        <w:spacing w:after="120"/>
        <w:ind w:left="-567"/>
        <w:rPr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00FF7C" wp14:editId="5A561BDA">
                <wp:simplePos x="0" y="0"/>
                <wp:positionH relativeFrom="column">
                  <wp:posOffset>4445000</wp:posOffset>
                </wp:positionH>
                <wp:positionV relativeFrom="paragraph">
                  <wp:posOffset>294640</wp:posOffset>
                </wp:positionV>
                <wp:extent cx="254000" cy="228600"/>
                <wp:effectExtent l="50800" t="25400" r="76200" b="101600"/>
                <wp:wrapThrough wrapText="bothSides">
                  <wp:wrapPolygon edited="0">
                    <wp:start x="-4320" y="-2400"/>
                    <wp:lineTo x="-4320" y="28800"/>
                    <wp:lineTo x="25920" y="28800"/>
                    <wp:lineTo x="25920" y="-2400"/>
                    <wp:lineTo x="-4320" y="-2400"/>
                  </wp:wrapPolygon>
                </wp:wrapThrough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286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2" o:spid="_x0000_s1026" style="position:absolute;margin-left:350pt;margin-top:23.2pt;width:20pt;height:1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" fillcolor="#254163 [1636]" strokecolor="#4579b8 [3044]">
                <v:fill color2="#4477b6 [3012]" rotate="t" colors="0 #2c5d98;52429f #3c7bc7;1 #3a7ccb" type="gradient">
                  <o:fill v:ext="view" type="gradientUnscaled"/>
                </v:fill>
                <v:shadow on="t" opacity="22937f" mv:blur="40000f" origin=",.5" offset="0,23000emu"/>
                <w10:wrap type="through"/>
              </v:roundrect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7751F0" wp14:editId="608F3290">
                <wp:simplePos x="0" y="0"/>
                <wp:positionH relativeFrom="column">
                  <wp:posOffset>2730500</wp:posOffset>
                </wp:positionH>
                <wp:positionV relativeFrom="paragraph">
                  <wp:posOffset>294640</wp:posOffset>
                </wp:positionV>
                <wp:extent cx="254000" cy="228600"/>
                <wp:effectExtent l="50800" t="25400" r="76200" b="101600"/>
                <wp:wrapThrough wrapText="bothSides">
                  <wp:wrapPolygon edited="0">
                    <wp:start x="-4320" y="-2400"/>
                    <wp:lineTo x="-4320" y="28800"/>
                    <wp:lineTo x="25920" y="28800"/>
                    <wp:lineTo x="25920" y="-2400"/>
                    <wp:lineTo x="-4320" y="-2400"/>
                  </wp:wrapPolygon>
                </wp:wrapThrough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286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1" o:spid="_x0000_s1026" style="position:absolute;margin-left:215pt;margin-top:23.2pt;width:20pt;height:1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" fillcolor="#254163 [1636]" strokecolor="#4579b8 [3044]">
                <v:fill color2="#4477b6 [3012]" rotate="t" colors="0 #2c5d98;52429f #3c7bc7;1 #3a7ccb" type="gradient">
                  <o:fill v:ext="view" type="gradientUnscaled"/>
                </v:fill>
                <v:shadow on="t" opacity="22937f" mv:blur="40000f" origin=",.5" offset="0,23000emu"/>
                <w10:wrap type="through"/>
              </v:roundrect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939800" wp14:editId="693B2219">
                <wp:simplePos x="0" y="0"/>
                <wp:positionH relativeFrom="column">
                  <wp:posOffset>698500</wp:posOffset>
                </wp:positionH>
                <wp:positionV relativeFrom="paragraph">
                  <wp:posOffset>294640</wp:posOffset>
                </wp:positionV>
                <wp:extent cx="254000" cy="228600"/>
                <wp:effectExtent l="50800" t="25400" r="76200" b="101600"/>
                <wp:wrapThrough wrapText="bothSides">
                  <wp:wrapPolygon edited="0">
                    <wp:start x="-4320" y="-2400"/>
                    <wp:lineTo x="-4320" y="28800"/>
                    <wp:lineTo x="25920" y="28800"/>
                    <wp:lineTo x="25920" y="-2400"/>
                    <wp:lineTo x="-4320" y="-2400"/>
                  </wp:wrapPolygon>
                </wp:wrapThrough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286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0" o:spid="_x0000_s1026" style="position:absolute;margin-left:55pt;margin-top:23.2pt;width:20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" fillcolor="#254163 [1636]" strokecolor="#4579b8 [3044]">
                <v:fill color2="#4477b6 [3012]" rotate="t" colors="0 #2c5d98;52429f #3c7bc7;1 #3a7ccb" type="gradient">
                  <o:fill v:ext="view" type="gradientUnscaled"/>
                </v:fill>
                <v:shadow on="t" opacity="22937f" mv:blur="40000f" origin=",.5" offset="0,23000emu"/>
                <w10:wrap type="through"/>
              </v:roundrect>
            </w:pict>
          </mc:Fallback>
        </mc:AlternateContent>
      </w:r>
      <w:r>
        <w:rPr>
          <w:sz w:val="20"/>
        </w:rPr>
        <w:t>Drama:</w:t>
      </w:r>
      <w:r>
        <w:rPr>
          <w:sz w:val="20"/>
        </w:rPr>
        <w:tab/>
      </w:r>
      <w:r>
        <w:rPr>
          <w:sz w:val="20"/>
        </w:rPr>
        <w:tab/>
        <w:t>Musical Theatre:</w:t>
      </w:r>
      <w:r>
        <w:rPr>
          <w:sz w:val="20"/>
        </w:rPr>
        <w:tab/>
      </w:r>
      <w:r>
        <w:rPr>
          <w:sz w:val="20"/>
        </w:rPr>
        <w:tab/>
        <w:t>Ballet:</w:t>
      </w:r>
      <w:r>
        <w:rPr>
          <w:sz w:val="20"/>
        </w:rPr>
        <w:tab/>
      </w:r>
      <w:r>
        <w:rPr>
          <w:sz w:val="20"/>
        </w:rPr>
        <w:tab/>
        <w:t>Tap:</w:t>
      </w:r>
      <w:r>
        <w:rPr>
          <w:sz w:val="20"/>
        </w:rPr>
        <w:tab/>
      </w:r>
    </w:p>
    <w:p w14:paraId="22D99A0A" w14:textId="77777777" w:rsidR="00F64AC5" w:rsidRPr="00D07BBF" w:rsidRDefault="00F64AC5" w:rsidP="00022B80">
      <w:pPr>
        <w:pStyle w:val="NoSpacing"/>
        <w:spacing w:after="120"/>
        <w:ind w:left="-567"/>
        <w:rPr>
          <w:sz w:val="20"/>
        </w:rPr>
      </w:pPr>
      <w:r>
        <w:rPr>
          <w:sz w:val="20"/>
        </w:rPr>
        <w:t>Modern:</w:t>
      </w:r>
      <w:r>
        <w:rPr>
          <w:sz w:val="20"/>
        </w:rPr>
        <w:tab/>
      </w:r>
      <w:r>
        <w:rPr>
          <w:sz w:val="20"/>
        </w:rPr>
        <w:tab/>
        <w:t>Street Jazz:</w:t>
      </w:r>
      <w:r>
        <w:rPr>
          <w:sz w:val="20"/>
        </w:rPr>
        <w:tab/>
      </w:r>
      <w:r>
        <w:rPr>
          <w:sz w:val="20"/>
        </w:rPr>
        <w:tab/>
        <w:t>Elite Team:</w:t>
      </w:r>
      <w:r w:rsidRPr="00F64AC5">
        <w:rPr>
          <w:b/>
          <w:noProof/>
          <w:sz w:val="20"/>
        </w:rPr>
        <w:t xml:space="preserve"> </w:t>
      </w:r>
    </w:p>
    <w:p w14:paraId="10F74123" w14:textId="77777777" w:rsidR="001C3662" w:rsidRPr="00D07BBF" w:rsidRDefault="001C3662" w:rsidP="00022B80">
      <w:pPr>
        <w:ind w:left="-567"/>
        <w:rPr>
          <w:rFonts w:asciiTheme="minorHAnsi" w:hAnsiTheme="minorHAnsi"/>
          <w:b/>
          <w:sz w:val="20"/>
          <w:szCs w:val="20"/>
        </w:rPr>
      </w:pPr>
    </w:p>
    <w:p w14:paraId="788A8479" w14:textId="77777777" w:rsidR="001C3662" w:rsidRPr="00D07BBF" w:rsidRDefault="001C3662" w:rsidP="00022B80">
      <w:pPr>
        <w:pStyle w:val="NoSpacing"/>
        <w:spacing w:after="120"/>
        <w:ind w:left="-567"/>
        <w:rPr>
          <w:b/>
          <w:sz w:val="20"/>
        </w:rPr>
      </w:pPr>
      <w:r w:rsidRPr="00D07BBF">
        <w:rPr>
          <w:b/>
          <w:sz w:val="20"/>
        </w:rPr>
        <w:t>Medical</w:t>
      </w:r>
    </w:p>
    <w:p w14:paraId="75090EF7" w14:textId="77777777" w:rsidR="001C3662" w:rsidRPr="00D07BBF" w:rsidRDefault="001C3662" w:rsidP="00022B80">
      <w:pPr>
        <w:pStyle w:val="NoSpacing"/>
        <w:spacing w:after="120"/>
        <w:ind w:left="-567"/>
        <w:rPr>
          <w:sz w:val="20"/>
        </w:rPr>
      </w:pPr>
      <w:r w:rsidRPr="00D07BBF">
        <w:rPr>
          <w:sz w:val="20"/>
        </w:rPr>
        <w:t>Allergies: ____________________________________________________________________________</w:t>
      </w:r>
    </w:p>
    <w:p w14:paraId="7790010E" w14:textId="77777777" w:rsidR="001C3662" w:rsidRPr="00D07BBF" w:rsidRDefault="001C3662" w:rsidP="00022B80">
      <w:pPr>
        <w:pStyle w:val="NoSpacing"/>
        <w:spacing w:after="120"/>
        <w:ind w:left="-567"/>
        <w:rPr>
          <w:sz w:val="20"/>
        </w:rPr>
      </w:pPr>
      <w:r w:rsidRPr="00D07BBF">
        <w:rPr>
          <w:sz w:val="20"/>
        </w:rPr>
        <w:t>Will your child require any special medical attention during a normal class: (yes/no) __________________</w:t>
      </w:r>
    </w:p>
    <w:p w14:paraId="6A856281" w14:textId="77777777" w:rsidR="00022B80" w:rsidRDefault="001C3662" w:rsidP="00022B80">
      <w:pPr>
        <w:ind w:left="-567"/>
        <w:rPr>
          <w:rFonts w:asciiTheme="minorHAnsi" w:hAnsiTheme="minorHAnsi"/>
          <w:sz w:val="20"/>
          <w:szCs w:val="20"/>
        </w:rPr>
      </w:pPr>
      <w:r w:rsidRPr="00D07BBF">
        <w:rPr>
          <w:rFonts w:asciiTheme="minorHAnsi" w:hAnsiTheme="minorHAnsi"/>
          <w:sz w:val="20"/>
          <w:szCs w:val="20"/>
        </w:rPr>
        <w:t>If yes – Explain: _______________________________________________________________________</w:t>
      </w:r>
    </w:p>
    <w:p w14:paraId="1A20E8C6" w14:textId="77777777" w:rsidR="00022B80" w:rsidRDefault="00022B80" w:rsidP="00022B80">
      <w:pPr>
        <w:ind w:left="-567"/>
        <w:rPr>
          <w:rFonts w:asciiTheme="minorHAnsi" w:hAnsiTheme="minorHAnsi"/>
          <w:sz w:val="20"/>
          <w:szCs w:val="20"/>
        </w:rPr>
      </w:pPr>
    </w:p>
    <w:p w14:paraId="7B8EBBB5" w14:textId="77777777" w:rsidR="00206184" w:rsidRDefault="00022B80" w:rsidP="00206184">
      <w:pPr>
        <w:ind w:left="-567"/>
        <w:rPr>
          <w:rFonts w:asciiTheme="minorHAnsi" w:hAnsiTheme="minorHAnsi"/>
          <w:sz w:val="20"/>
          <w:szCs w:val="20"/>
        </w:rPr>
      </w:pPr>
      <w:r w:rsidRPr="00022B80">
        <w:rPr>
          <w:rFonts w:asciiTheme="minorHAnsi" w:hAnsiTheme="minorHAnsi"/>
          <w:sz w:val="20"/>
          <w:szCs w:val="20"/>
        </w:rPr>
        <w:t xml:space="preserve">How would you like to be contacted regarding Invoices: </w:t>
      </w:r>
      <w:r w:rsidRPr="00022B80">
        <w:rPr>
          <w:rFonts w:asciiTheme="minorHAnsi" w:hAnsiTheme="minorHAnsi"/>
          <w:sz w:val="20"/>
          <w:szCs w:val="20"/>
        </w:rPr>
        <w:tab/>
        <w:t>EMAIL</w:t>
      </w:r>
      <w:r w:rsidRPr="00022B80">
        <w:rPr>
          <w:rFonts w:asciiTheme="minorHAnsi" w:hAnsiTheme="minorHAnsi"/>
          <w:sz w:val="20"/>
          <w:szCs w:val="20"/>
        </w:rPr>
        <w:tab/>
        <w:t>Text Message</w:t>
      </w:r>
    </w:p>
    <w:p w14:paraId="2DC40F68" w14:textId="77777777" w:rsidR="00206184" w:rsidRDefault="00206184" w:rsidP="00206184">
      <w:pPr>
        <w:ind w:left="-567"/>
        <w:rPr>
          <w:rFonts w:asciiTheme="minorHAnsi" w:hAnsiTheme="minorHAnsi"/>
          <w:sz w:val="20"/>
          <w:szCs w:val="20"/>
        </w:rPr>
      </w:pPr>
    </w:p>
    <w:p w14:paraId="558FDDF9" w14:textId="77777777" w:rsidR="00022B80" w:rsidRDefault="00022B80" w:rsidP="00206184">
      <w:pPr>
        <w:ind w:left="-567"/>
        <w:rPr>
          <w:rFonts w:cs="Arial"/>
          <w:color w:val="222222"/>
          <w:sz w:val="20"/>
          <w:szCs w:val="20"/>
          <w:shd w:val="clear" w:color="auto" w:fill="FFFFFF"/>
          <w:lang w:val="en-GB"/>
        </w:rPr>
      </w:pPr>
      <w:r w:rsidRPr="00022B80">
        <w:rPr>
          <w:rFonts w:cs="Arial"/>
          <w:color w:val="222222"/>
          <w:sz w:val="20"/>
          <w:szCs w:val="20"/>
          <w:shd w:val="clear" w:color="auto" w:fill="FFFFFF"/>
          <w:lang w:val="en-GB"/>
        </w:rPr>
        <w:t>How would you like to be contacted for involving promotional material:  Email</w:t>
      </w:r>
      <w:r w:rsidRPr="00022B80">
        <w:rPr>
          <w:rFonts w:cs="Arial"/>
          <w:color w:val="222222"/>
          <w:sz w:val="20"/>
          <w:szCs w:val="20"/>
          <w:shd w:val="clear" w:color="auto" w:fill="FFFFFF"/>
          <w:lang w:val="en-GB"/>
        </w:rPr>
        <w:tab/>
        <w:t>Text Message</w:t>
      </w:r>
    </w:p>
    <w:p w14:paraId="0B438775" w14:textId="77777777" w:rsidR="00206184" w:rsidRPr="00206184" w:rsidRDefault="00206184" w:rsidP="00206184">
      <w:pPr>
        <w:ind w:left="-567"/>
        <w:rPr>
          <w:rFonts w:asciiTheme="minorHAnsi" w:hAnsiTheme="minorHAnsi"/>
          <w:sz w:val="20"/>
          <w:szCs w:val="20"/>
        </w:rPr>
      </w:pPr>
    </w:p>
    <w:p w14:paraId="38B0397E" w14:textId="77777777" w:rsidR="00022B80" w:rsidRDefault="00022B80" w:rsidP="00022B80">
      <w:pPr>
        <w:ind w:left="-567"/>
        <w:rPr>
          <w:rFonts w:cs="Arial"/>
          <w:b/>
          <w:color w:val="222222"/>
          <w:sz w:val="20"/>
          <w:szCs w:val="20"/>
          <w:shd w:val="clear" w:color="auto" w:fill="FFFFFF"/>
          <w:lang w:val="en-GB"/>
        </w:rPr>
      </w:pPr>
    </w:p>
    <w:p w14:paraId="5B9A7422" w14:textId="77777777" w:rsidR="00022B80" w:rsidRPr="00022B80" w:rsidRDefault="00022B80" w:rsidP="00022B80">
      <w:pPr>
        <w:ind w:left="-567"/>
        <w:rPr>
          <w:rFonts w:cs="Arial"/>
          <w:b/>
          <w:color w:val="222222"/>
          <w:sz w:val="20"/>
          <w:szCs w:val="20"/>
          <w:shd w:val="clear" w:color="auto" w:fill="FFFFFF"/>
          <w:lang w:val="en-GB"/>
        </w:rPr>
      </w:pPr>
      <w:r w:rsidRPr="00022B80">
        <w:rPr>
          <w:rFonts w:asciiTheme="minorHAnsi" w:hAnsiTheme="minorHAnsi" w:cs="Arial"/>
          <w:b/>
          <w:color w:val="222222"/>
          <w:sz w:val="20"/>
          <w:szCs w:val="20"/>
          <w:shd w:val="clear" w:color="auto" w:fill="FFFFFF"/>
          <w:lang w:val="en-GB"/>
        </w:rPr>
        <w:t>GDPR consent: I understand that the school hold</w:t>
      </w:r>
      <w:r>
        <w:rPr>
          <w:rFonts w:asciiTheme="minorHAnsi" w:hAnsiTheme="minorHAnsi" w:cs="Arial"/>
          <w:b/>
          <w:color w:val="222222"/>
          <w:sz w:val="20"/>
          <w:szCs w:val="20"/>
          <w:shd w:val="clear" w:color="auto" w:fill="FFFFFF"/>
          <w:lang w:val="en-GB"/>
        </w:rPr>
        <w:t>s</w:t>
      </w:r>
      <w:r w:rsidRPr="00022B80">
        <w:rPr>
          <w:rFonts w:asciiTheme="minorHAnsi" w:hAnsiTheme="minorHAnsi" w:cs="Arial"/>
          <w:b/>
          <w:color w:val="222222"/>
          <w:sz w:val="20"/>
          <w:szCs w:val="20"/>
          <w:shd w:val="clear" w:color="auto" w:fill="FFFFFF"/>
          <w:lang w:val="en-GB"/>
        </w:rPr>
        <w:t xml:space="preserve"> all my personal data securely and will not pass it onto any third party. </w:t>
      </w:r>
    </w:p>
    <w:p w14:paraId="4F6622A1" w14:textId="77777777" w:rsidR="0028365A" w:rsidRDefault="0028365A" w:rsidP="001C3662">
      <w:pPr>
        <w:ind w:left="-284"/>
        <w:rPr>
          <w:rFonts w:asciiTheme="minorHAnsi" w:hAnsiTheme="minorHAnsi"/>
          <w:b/>
          <w:sz w:val="20"/>
          <w:szCs w:val="20"/>
        </w:rPr>
      </w:pPr>
    </w:p>
    <w:p w14:paraId="1C4B5202" w14:textId="77777777" w:rsidR="00022B80" w:rsidRPr="00022B80" w:rsidRDefault="0028365A" w:rsidP="0028365A">
      <w:pPr>
        <w:ind w:left="-567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Signature:</w:t>
      </w:r>
      <w:r w:rsidRPr="0028365A">
        <w:rPr>
          <w:sz w:val="20"/>
        </w:rPr>
        <w:t xml:space="preserve"> </w:t>
      </w:r>
      <w:r w:rsidRPr="00D07BBF">
        <w:rPr>
          <w:sz w:val="20"/>
        </w:rPr>
        <w:t>_______________________________</w:t>
      </w:r>
      <w:bookmarkStart w:id="0" w:name="_GoBack"/>
      <w:bookmarkEnd w:id="0"/>
    </w:p>
    <w:sectPr w:rsidR="00022B80" w:rsidRPr="00022B80" w:rsidSect="00505979">
      <w:headerReference w:type="default" r:id="rId8"/>
      <w:footerReference w:type="default" r:id="rId9"/>
      <w:type w:val="continuous"/>
      <w:pgSz w:w="11906" w:h="16838"/>
      <w:pgMar w:top="3510" w:right="1077" w:bottom="261" w:left="993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F613BF" w14:textId="77777777" w:rsidR="00022B80" w:rsidRDefault="00022B80" w:rsidP="00CD1026">
      <w:r>
        <w:separator/>
      </w:r>
    </w:p>
  </w:endnote>
  <w:endnote w:type="continuationSeparator" w:id="0">
    <w:p w14:paraId="3113915B" w14:textId="77777777" w:rsidR="00022B80" w:rsidRDefault="00022B80" w:rsidP="00CD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4BC76" w14:textId="77777777" w:rsidR="00022B80" w:rsidRPr="00CD1026" w:rsidRDefault="00022B80" w:rsidP="00CD1026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7587938" wp14:editId="382F1164">
          <wp:simplePos x="0" y="0"/>
          <wp:positionH relativeFrom="column">
            <wp:posOffset>-698500</wp:posOffset>
          </wp:positionH>
          <wp:positionV relativeFrom="paragraph">
            <wp:posOffset>-1087120</wp:posOffset>
          </wp:positionV>
          <wp:extent cx="7626637" cy="18338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aees Niazi\Desktop\Letter Head 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26637" cy="183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97FAB7" w14:textId="77777777" w:rsidR="00022B80" w:rsidRDefault="00022B80" w:rsidP="00CD1026">
      <w:r>
        <w:separator/>
      </w:r>
    </w:p>
  </w:footnote>
  <w:footnote w:type="continuationSeparator" w:id="0">
    <w:p w14:paraId="1E2988CD" w14:textId="77777777" w:rsidR="00022B80" w:rsidRDefault="00022B80" w:rsidP="00CD102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5B05D3" w14:textId="77777777" w:rsidR="00022B80" w:rsidRDefault="00022B80" w:rsidP="00CD102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0487F46" wp14:editId="584786EE">
          <wp:simplePos x="0" y="0"/>
          <wp:positionH relativeFrom="column">
            <wp:posOffset>127000</wp:posOffset>
          </wp:positionH>
          <wp:positionV relativeFrom="paragraph">
            <wp:posOffset>-628650</wp:posOffset>
          </wp:positionV>
          <wp:extent cx="6812057" cy="31146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ees Niazi\Desktop\Letter Head 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12057" cy="311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FB235B" w14:textId="77777777" w:rsidR="00022B80" w:rsidRDefault="00022B80" w:rsidP="0000544F">
    <w:pPr>
      <w:pStyle w:val="Header"/>
    </w:pPr>
    <w:r>
      <w:rPr>
        <w:noProof/>
      </w:rPr>
      <w:drawing>
        <wp:anchor distT="0" distB="0" distL="114300" distR="114300" simplePos="0" relativeHeight="251658239" behindDoc="1" locked="0" layoutInCell="1" allowOverlap="1" wp14:anchorId="4B1044E2" wp14:editId="4A2F6592">
          <wp:simplePos x="0" y="0"/>
          <wp:positionH relativeFrom="column">
            <wp:posOffset>2183130</wp:posOffset>
          </wp:positionH>
          <wp:positionV relativeFrom="paragraph">
            <wp:posOffset>2454275</wp:posOffset>
          </wp:positionV>
          <wp:extent cx="4849650" cy="6414135"/>
          <wp:effectExtent l="0" t="0" r="8255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sdfjsjdfj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49650" cy="6414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2311D"/>
    <w:multiLevelType w:val="hybridMultilevel"/>
    <w:tmpl w:val="B64E4A04"/>
    <w:lvl w:ilvl="0" w:tplc="1F881B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6A08DB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2043BA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B8058F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ADCA8C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316D5D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DE62B5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D52F44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174FE0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1A4"/>
    <w:rsid w:val="0000544F"/>
    <w:rsid w:val="00022B80"/>
    <w:rsid w:val="00073D24"/>
    <w:rsid w:val="00101A6C"/>
    <w:rsid w:val="001C3662"/>
    <w:rsid w:val="00206184"/>
    <w:rsid w:val="0028365A"/>
    <w:rsid w:val="00312644"/>
    <w:rsid w:val="00341A07"/>
    <w:rsid w:val="004D16FC"/>
    <w:rsid w:val="00505979"/>
    <w:rsid w:val="00580FB7"/>
    <w:rsid w:val="0058728E"/>
    <w:rsid w:val="00661A65"/>
    <w:rsid w:val="007065A4"/>
    <w:rsid w:val="008E01A4"/>
    <w:rsid w:val="00AD617E"/>
    <w:rsid w:val="00CD1026"/>
    <w:rsid w:val="00CF5717"/>
    <w:rsid w:val="00D07BBF"/>
    <w:rsid w:val="00D24781"/>
    <w:rsid w:val="00D85A02"/>
    <w:rsid w:val="00DA757F"/>
    <w:rsid w:val="00E30DD0"/>
    <w:rsid w:val="00F20A68"/>
    <w:rsid w:val="00F6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B9C1F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5A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1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E01A4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D102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D1026"/>
    <w:rPr>
      <w:rFonts w:ascii="Arial" w:hAnsi="Arial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D102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D1026"/>
    <w:rPr>
      <w:rFonts w:ascii="Arial" w:hAnsi="Arial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CD10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026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CD1026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0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D1026"/>
    <w:rPr>
      <w:rFonts w:ascii="Arial" w:hAnsi="Arial"/>
      <w:b/>
      <w:bCs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85A0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5A0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5A02"/>
    <w:rPr>
      <w:rFonts w:ascii="Arial" w:hAnsi="Arial"/>
      <w:b/>
      <w:bCs/>
      <w:i/>
      <w:iCs/>
      <w:color w:val="4F81BD" w:themeColor="accent1"/>
      <w:szCs w:val="24"/>
    </w:rPr>
  </w:style>
  <w:style w:type="paragraph" w:styleId="NoSpacing">
    <w:name w:val="No Spacing"/>
    <w:basedOn w:val="Normal"/>
    <w:link w:val="NoSpacingChar"/>
    <w:uiPriority w:val="1"/>
    <w:qFormat/>
    <w:rsid w:val="00D85A02"/>
    <w:rPr>
      <w:rFonts w:asciiTheme="minorHAnsi" w:eastAsiaTheme="minorEastAsia" w:hAnsiTheme="minorHAnsi" w:cstheme="minorBidi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D85A02"/>
    <w:rPr>
      <w:rFonts w:asciiTheme="minorHAnsi" w:eastAsiaTheme="minorEastAsia" w:hAnsiTheme="minorHAnsi" w:cstheme="minorBidi"/>
    </w:rPr>
  </w:style>
  <w:style w:type="character" w:customStyle="1" w:styleId="apple-converted-space">
    <w:name w:val="apple-converted-space"/>
    <w:basedOn w:val="DefaultParagraphFont"/>
    <w:rsid w:val="00022B8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5A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1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E01A4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D102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D1026"/>
    <w:rPr>
      <w:rFonts w:ascii="Arial" w:hAnsi="Arial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D102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D1026"/>
    <w:rPr>
      <w:rFonts w:ascii="Arial" w:hAnsi="Arial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CD10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026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CD1026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0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D1026"/>
    <w:rPr>
      <w:rFonts w:ascii="Arial" w:hAnsi="Arial"/>
      <w:b/>
      <w:bCs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85A0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5A0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5A02"/>
    <w:rPr>
      <w:rFonts w:ascii="Arial" w:hAnsi="Arial"/>
      <w:b/>
      <w:bCs/>
      <w:i/>
      <w:iCs/>
      <w:color w:val="4F81BD" w:themeColor="accent1"/>
      <w:szCs w:val="24"/>
    </w:rPr>
  </w:style>
  <w:style w:type="paragraph" w:styleId="NoSpacing">
    <w:name w:val="No Spacing"/>
    <w:basedOn w:val="Normal"/>
    <w:link w:val="NoSpacingChar"/>
    <w:uiPriority w:val="1"/>
    <w:qFormat/>
    <w:rsid w:val="00D85A02"/>
    <w:rPr>
      <w:rFonts w:asciiTheme="minorHAnsi" w:eastAsiaTheme="minorEastAsia" w:hAnsiTheme="minorHAnsi" w:cstheme="minorBidi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D85A02"/>
    <w:rPr>
      <w:rFonts w:asciiTheme="minorHAnsi" w:eastAsiaTheme="minorEastAsia" w:hAnsiTheme="minorHAnsi" w:cstheme="minorBidi"/>
    </w:rPr>
  </w:style>
  <w:style w:type="character" w:customStyle="1" w:styleId="apple-converted-space">
    <w:name w:val="apple-converted-space"/>
    <w:basedOn w:val="DefaultParagraphFont"/>
    <w:rsid w:val="00022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we\Documents\My%20Dropbox\free%20invoice%20templates\TEMPLATES\0107618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\Users\Uwe\Documents\My Dropbox\free invoice templates\TEMPLATES\01076187.dot</Template>
  <TotalTime>1</TotalTime>
  <Pages>1</Pages>
  <Words>280</Words>
  <Characters>1597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Invoiceberry.com - Online Invoicing Software</dc:creator>
  <cp:keywords/>
  <dc:description/>
  <cp:lastModifiedBy>Hayley</cp:lastModifiedBy>
  <cp:revision>3</cp:revision>
  <cp:lastPrinted>2000-07-26T12:05:00Z</cp:lastPrinted>
  <dcterms:created xsi:type="dcterms:W3CDTF">2019-06-26T12:55:00Z</dcterms:created>
  <dcterms:modified xsi:type="dcterms:W3CDTF">2019-06-27T08:12:00Z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TC010761871033</vt:lpwstr>
  </property>
</Properties>
</file>